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E53CC2" w:rsidRPr="007B64D4" w14:paraId="0A3AEC6C" w14:textId="77777777" w:rsidTr="008C297C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CFF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</w:t>
            </w: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E1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</w:t>
            </w: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480" w14:textId="77777777" w:rsidR="00E53CC2" w:rsidRPr="007B64D4" w:rsidRDefault="00E53CC2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</w:t>
            </w:r>
            <w:r w:rsidRPr="007B64D4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E53CC2" w:rsidRPr="007B64D4" w14:paraId="1339FF89" w14:textId="77777777" w:rsidTr="008C297C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CAE60" w14:textId="77777777" w:rsidR="00E53CC2" w:rsidRPr="007B64D4" w:rsidRDefault="00E53CC2" w:rsidP="008C297C">
            <w:pPr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A42C2" w14:textId="77777777" w:rsidR="00E53CC2" w:rsidRPr="007B64D4" w:rsidRDefault="00E53CC2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7B64D4">
              <w:rPr>
                <w:rFonts w:cs="Arial"/>
                <w:b/>
              </w:rPr>
              <w:t xml:space="preserve">Systems Monitoring / Daily Rounds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FFAEB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53CC2" w:rsidRPr="007B64D4" w14:paraId="2D2E15E3" w14:textId="77777777" w:rsidTr="008C297C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F7B" w14:textId="77777777" w:rsidR="00E53CC2" w:rsidRPr="007B64D4" w:rsidRDefault="00E53CC2" w:rsidP="008C297C">
            <w:pPr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D1" w14:textId="77777777" w:rsidR="00E53CC2" w:rsidRPr="007B64D4" w:rsidRDefault="00E53CC2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7B232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8BD97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298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53CC2" w:rsidRPr="007B64D4" w14:paraId="12E4FE96" w14:textId="77777777" w:rsidTr="008C297C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FCB" w14:textId="77777777" w:rsidR="00E53CC2" w:rsidRPr="007B64D4" w:rsidRDefault="00E53CC2" w:rsidP="008C297C">
            <w:pPr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FC8" w14:textId="603E00AE" w:rsidR="00E53CC2" w:rsidRPr="007B64D4" w:rsidRDefault="00E53CC2" w:rsidP="00C155B7">
            <w:pPr>
              <w:jc w:val="left"/>
              <w:rPr>
                <w:rFonts w:cs="Arial"/>
              </w:rPr>
            </w:pPr>
            <w:r w:rsidRPr="007B64D4">
              <w:rPr>
                <w:rFonts w:cs="Arial"/>
              </w:rPr>
              <w:t xml:space="preserve">BMS and associated systems – </w:t>
            </w:r>
            <w:r w:rsidR="00357DEB" w:rsidRPr="00357DEB">
              <w:rPr>
                <w:rFonts w:cs="Arial"/>
              </w:rPr>
              <w:t>Parks and Recreation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177C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6BCE27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07A00" w14:textId="77777777" w:rsidR="00E53CC2" w:rsidRPr="007B64D4" w:rsidRDefault="00E53CC2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3CC2" w:rsidRPr="007B64D4" w14:paraId="6072E94E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76E4" w14:textId="77777777" w:rsidR="00E53CC2" w:rsidRPr="007B64D4" w:rsidRDefault="00E53CC2" w:rsidP="008C297C">
            <w:pPr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4B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14CA0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6573C8" w14:textId="77777777" w:rsidR="00E53CC2" w:rsidRPr="007B64D4" w:rsidRDefault="00E53CC2" w:rsidP="008C297C"/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7C1CF" w14:textId="77777777" w:rsidR="00E53CC2" w:rsidRPr="007B64D4" w:rsidRDefault="00E53CC2" w:rsidP="008C297C"/>
        </w:tc>
      </w:tr>
      <w:tr w:rsidR="00E53CC2" w:rsidRPr="007B64D4" w14:paraId="3C7D5AC2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DA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A1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inspection and checking (Is the Building Management System (BMS) running)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BA51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9C69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557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A3E0B3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FB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4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5FE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CC83A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E318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E23F731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0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10C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Remote monitoring of ventilation, air conditioning, and other Mechanical, Electrical and Plumbing (MEP) systems and equipment through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7A2C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CF98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4D50D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CA6735E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E29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82004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1FFA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C8C1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AD542AF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F90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AF29" w14:textId="23A2E452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3BAEC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DF8C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E433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47B2372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C2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83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70CE2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12BB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625B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F05F6A0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9D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AFB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Ensure BMS program, </w:t>
            </w:r>
            <w:proofErr w:type="gramStart"/>
            <w:r w:rsidRPr="007B64D4">
              <w:rPr>
                <w:rFonts w:cs="Arial"/>
                <w:sz w:val="18"/>
                <w:szCs w:val="18"/>
              </w:rPr>
              <w:t>back end</w:t>
            </w:r>
            <w:proofErr w:type="gramEnd"/>
            <w:r w:rsidRPr="007B64D4">
              <w:rPr>
                <w:rFonts w:cs="Arial"/>
                <w:sz w:val="18"/>
                <w:szCs w:val="18"/>
              </w:rPr>
              <w:t xml:space="preserve"> applications and software is running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025A1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8322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8C262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37ED074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DD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24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5022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FCFDB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5E7E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71437238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0E4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0F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3CC2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F17E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F510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D36140A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CCE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5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6DB1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2F29C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21115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82A2D9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36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6B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3B7D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A0A26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20C99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5EDD32A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65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9C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Providing technical direction to ensure system maintains online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AE848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180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9B57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26E7959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B0B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00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3386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8E1E0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E296A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F0D41AF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594F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FE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EBA81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55C26D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10A816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3421324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3C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73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E6E5C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CC743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561AF" w14:textId="77777777" w:rsidR="00E53CC2" w:rsidRPr="007B64D4" w:rsidRDefault="00E53CC2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E91290">
              <w:rPr>
                <w:rFonts w:cs="Arial"/>
                <w:color w:val="000000"/>
              </w:rPr>
            </w:r>
            <w:r w:rsidR="00E91290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E53CC2" w:rsidRPr="007B64D4" w14:paraId="609248C5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893382A" w14:textId="77777777" w:rsidR="00E53CC2" w:rsidRPr="007B64D4" w:rsidRDefault="00E53CC2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42DEAA0E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32EAC3B" w14:textId="77777777" w:rsidR="00E53CC2" w:rsidRPr="007B64D4" w:rsidRDefault="00E53CC2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E53CC2" w:rsidRPr="007B64D4" w14:paraId="2ACFCFAD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8C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4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C2B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ACF2299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E037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295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53D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54C14A07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2A0A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F0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818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6EB53DB2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B6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419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773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C839033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B56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DE2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53CC2" w:rsidRPr="007B64D4" w14:paraId="685A0FB2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7BE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4E1" w14:textId="77777777" w:rsidR="00E53CC2" w:rsidRPr="007B64D4" w:rsidRDefault="00E53CC2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68A0" w14:textId="77777777" w:rsidR="00E91290" w:rsidRDefault="00E91290">
      <w:r>
        <w:separator/>
      </w:r>
    </w:p>
    <w:p w14:paraId="3C9676CD" w14:textId="77777777" w:rsidR="00E91290" w:rsidRDefault="00E91290"/>
  </w:endnote>
  <w:endnote w:type="continuationSeparator" w:id="0">
    <w:p w14:paraId="2116330A" w14:textId="77777777" w:rsidR="00E91290" w:rsidRDefault="00E91290">
      <w:r>
        <w:continuationSeparator/>
      </w:r>
    </w:p>
    <w:p w14:paraId="6BB0DAED" w14:textId="77777777" w:rsidR="00E91290" w:rsidRDefault="00E91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C9951D5" w:rsidR="009210BF" w:rsidRDefault="00E9129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57DEB">
          <w:rPr>
            <w:sz w:val="16"/>
            <w:szCs w:val="16"/>
            <w:lang w:val="en-AU"/>
          </w:rPr>
          <w:t>EOM-ZO0-TP-000109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6B10C8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57D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57D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49D90" w14:textId="77777777" w:rsidR="00E91290" w:rsidRDefault="00E91290">
      <w:r>
        <w:separator/>
      </w:r>
    </w:p>
    <w:p w14:paraId="69CD8B44" w14:textId="77777777" w:rsidR="00E91290" w:rsidRDefault="00E91290"/>
  </w:footnote>
  <w:footnote w:type="continuationSeparator" w:id="0">
    <w:p w14:paraId="6B108533" w14:textId="77777777" w:rsidR="00E91290" w:rsidRDefault="00E91290">
      <w:r>
        <w:continuationSeparator/>
      </w:r>
    </w:p>
    <w:p w14:paraId="73D2F0DB" w14:textId="77777777" w:rsidR="00E91290" w:rsidRDefault="00E91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7BCC067" w:rsidR="009210BF" w:rsidRDefault="006B10C8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92204E" wp14:editId="1907DE7D">
                <wp:simplePos x="0" y="0"/>
                <wp:positionH relativeFrom="column">
                  <wp:posOffset>-457200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31D3935" w:rsidR="009210BF" w:rsidRPr="006A25F8" w:rsidRDefault="001A6F85" w:rsidP="008C353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A6F85">
            <w:rPr>
              <w:kern w:val="32"/>
              <w:sz w:val="24"/>
              <w:szCs w:val="24"/>
              <w:lang w:val="en-GB"/>
            </w:rPr>
            <w:t>BMS System Monitoring Procedure Template</w:t>
          </w:r>
          <w:r w:rsidR="00C155B7">
            <w:rPr>
              <w:kern w:val="32"/>
              <w:sz w:val="24"/>
              <w:szCs w:val="24"/>
              <w:lang w:val="en-GB"/>
            </w:rPr>
            <w:t xml:space="preserve"> - </w:t>
          </w:r>
          <w:r w:rsidR="00357DEB" w:rsidRPr="00357DEB">
            <w:rPr>
              <w:kern w:val="32"/>
              <w:sz w:val="24"/>
              <w:szCs w:val="24"/>
              <w:lang w:val="en-GB"/>
            </w:rPr>
            <w:t>Parks and Recreation</w:t>
          </w:r>
        </w:p>
      </w:tc>
    </w:tr>
  </w:tbl>
  <w:p w14:paraId="0FE4F66F" w14:textId="468E9A2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4E8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F85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2C5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335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57DEB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0C8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04B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379C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7F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55B7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8A4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CC2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290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379CE56-C423-4B3C-BD1A-5F7686B8F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2547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EOM-ZO0-TP-000109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2021-08-21T03:49:00Z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